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25C4" w14:textId="5F675EE7" w:rsidR="005F503C" w:rsidRPr="00AF385E" w:rsidRDefault="00620FF6" w:rsidP="00E3277A">
      <w:pPr>
        <w:pStyle w:val="Heading1"/>
        <w:spacing w:line="240" w:lineRule="auto"/>
        <w:rPr>
          <w:rFonts w:asciiTheme="majorHAnsi" w:hAnsiTheme="majorHAnsi"/>
          <w:sz w:val="28"/>
          <w:szCs w:val="28"/>
        </w:rPr>
      </w:pPr>
      <w:r w:rsidRPr="00AF385E">
        <w:rPr>
          <w:rFonts w:asciiTheme="majorHAnsi" w:hAnsiTheme="majorHAnsi"/>
          <w:sz w:val="28"/>
          <w:szCs w:val="28"/>
        </w:rPr>
        <w:t xml:space="preserve">Project </w:t>
      </w:r>
      <w:r w:rsidR="005F503C" w:rsidRPr="00AF385E">
        <w:rPr>
          <w:rFonts w:asciiTheme="majorHAnsi" w:hAnsiTheme="majorHAnsi"/>
          <w:sz w:val="28"/>
          <w:szCs w:val="28"/>
        </w:rPr>
        <w:t xml:space="preserve">Title:  </w:t>
      </w:r>
      <w:sdt>
        <w:sdtPr>
          <w:rPr>
            <w:rFonts w:asciiTheme="majorHAnsi" w:hAnsiTheme="majorHAnsi"/>
            <w:sz w:val="28"/>
            <w:szCs w:val="28"/>
          </w:rPr>
          <w:id w:val="19110835"/>
          <w:placeholder>
            <w:docPart w:val="B61FF34BCEBE5F41BE2D45FC6304A234"/>
          </w:placeholder>
          <w:showingPlcHdr/>
        </w:sdtPr>
        <w:sdtContent>
          <w:r w:rsidR="002736E6" w:rsidRPr="001278A3">
            <w:rPr>
              <w:rStyle w:val="PlaceholderText"/>
              <w:sz w:val="28"/>
              <w:szCs w:val="28"/>
            </w:rPr>
            <w:t>enter title.</w:t>
          </w:r>
        </w:sdtContent>
      </w:sdt>
    </w:p>
    <w:p w14:paraId="6446BB93" w14:textId="77777777" w:rsidR="005F503C" w:rsidRPr="00AF385E" w:rsidRDefault="005F503C" w:rsidP="004E56F6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8"/>
          <w:szCs w:val="28"/>
        </w:rPr>
      </w:pPr>
      <w:r w:rsidRPr="00AF385E">
        <w:rPr>
          <w:rFonts w:asciiTheme="majorHAnsi" w:hAnsiTheme="majorHAnsi"/>
          <w:b/>
          <w:sz w:val="28"/>
          <w:szCs w:val="28"/>
        </w:rPr>
        <w:t xml:space="preserve">Sponsor:  </w:t>
      </w:r>
      <w:sdt>
        <w:sdtPr>
          <w:rPr>
            <w:rFonts w:asciiTheme="majorHAnsi" w:hAnsiTheme="majorHAnsi"/>
            <w:b/>
            <w:sz w:val="28"/>
            <w:szCs w:val="28"/>
          </w:rPr>
          <w:id w:val="19110851"/>
          <w:placeholder>
            <w:docPart w:val="EA13FFA60C609C4C8D5134D68C092BF9"/>
          </w:placeholder>
          <w:showingPlcHdr/>
        </w:sdtPr>
        <w:sdtContent>
          <w:r w:rsidR="001278A3" w:rsidRPr="001278A3">
            <w:rPr>
              <w:rStyle w:val="PlaceholderText"/>
              <w:rFonts w:asciiTheme="majorHAnsi" w:hAnsiTheme="majorHAnsi"/>
              <w:b/>
              <w:sz w:val="28"/>
              <w:szCs w:val="28"/>
            </w:rPr>
            <w:t>Click here to enter company name/business.</w:t>
          </w:r>
        </w:sdtContent>
      </w:sdt>
    </w:p>
    <w:p w14:paraId="0896DB69" w14:textId="77777777" w:rsidR="00441D41" w:rsidRPr="004E56F6" w:rsidRDefault="005F503C" w:rsidP="00E3277A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4E56F6">
        <w:rPr>
          <w:rFonts w:asciiTheme="majorHAnsi" w:hAnsiTheme="majorHAnsi"/>
          <w:b/>
          <w:sz w:val="24"/>
          <w:szCs w:val="24"/>
        </w:rPr>
        <w:t xml:space="preserve">Enterprise Team: </w:t>
      </w:r>
      <w:sdt>
        <w:sdtPr>
          <w:rPr>
            <w:rFonts w:asciiTheme="majorHAnsi" w:hAnsiTheme="majorHAnsi"/>
            <w:b/>
            <w:sz w:val="24"/>
            <w:szCs w:val="24"/>
          </w:rPr>
          <w:id w:val="15734410"/>
          <w:placeholder>
            <w:docPart w:val="9F37BD26381B264CA637CEB84BD1C995"/>
          </w:placeholder>
          <w:showingPlcHdr/>
          <w:comboBox>
            <w:listItem w:value="Choose an item."/>
            <w:listItem w:displayText="Advanced Metalworks" w:value="Advanced Metalworks"/>
            <w:listItem w:displayText="Aerospace" w:value="Aerospace"/>
            <w:listItem w:displayText="Alternative Energy Enterprise" w:value="Alternative Energy Enterprise"/>
            <w:listItem w:displayText="Blizzard Baja" w:value="Blizzard Baja"/>
            <w:listItem w:displayText="Blue Marble Security" w:value="Blue Marble Security"/>
            <w:listItem w:displayText="BoardSport Technologies" w:value="BoardSport Technologies"/>
            <w:listItem w:displayText="Built World" w:value="Built World"/>
            <w:listItem w:displayText="Cin/Optic Communication &amp; Media" w:value="Cin/Optic Communication &amp; Media"/>
            <w:listItem w:displayText="Clean Snowmobile" w:value="Clean Snowmobile"/>
            <w:listItem w:displayText="Consumer Product Manufacturing" w:value="Consumer Product Manufacturing"/>
            <w:listItem w:displayText="Formula SAE" w:value="Formula SAE"/>
            <w:listItem w:displayText="General &amp; Expedition Adventure Research" w:value="General &amp; Expedition Adventure Research"/>
            <w:listItem w:displayText="Green Campus" w:value="Green Campus"/>
            <w:listItem w:displayText="Humane Interface Design" w:value="Humane Interface Design"/>
            <w:listItem w:displayText="Husky Game Development" w:value="Husky Game Development"/>
            <w:listItem w:displayText="Innovative Global Solutions" w:value="Innovative Global Solutions"/>
            <w:listItem w:displayText="ITOxygen" w:value="ITOxygen"/>
            <w:listItem w:displayText="Mining Innovation Enterprise" w:value="Mining Innovation Enterprise"/>
            <w:listItem w:displayText="Open Source Hardware" w:value="Open Source Hardware"/>
            <w:listItem w:displayText="Robotic Systems" w:value="Robotic Systems"/>
            <w:listItem w:displayText="Strategic Education through Naval Systems Experiences" w:value="Strategic Education through Naval Systems Experiences"/>
            <w:listItem w:displayText="Supermileage Systems" w:value="Supermileage Systems"/>
            <w:listItem w:displayText="Velovations" w:value="Velovations"/>
            <w:listItem w:displayText="Wireless Communication" w:value="Wireless Communication"/>
          </w:comboBox>
        </w:sdtPr>
        <w:sdtContent>
          <w:r w:rsidR="00EC3F8C" w:rsidRPr="00684BF3">
            <w:rPr>
              <w:rStyle w:val="PlaceholderText"/>
              <w:color w:val="505050"/>
            </w:rPr>
            <w:t>select team from list.</w:t>
          </w:r>
        </w:sdtContent>
      </w:sdt>
    </w:p>
    <w:p w14:paraId="1E6BF8EE" w14:textId="77777777" w:rsidR="00E3277A" w:rsidRPr="004E56F6" w:rsidRDefault="00EF4148" w:rsidP="004E56F6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4E56F6">
        <w:rPr>
          <w:rFonts w:asciiTheme="majorHAnsi" w:hAnsiTheme="majorHAnsi"/>
          <w:b/>
          <w:sz w:val="24"/>
          <w:szCs w:val="24"/>
        </w:rPr>
        <w:t xml:space="preserve">Faculty Advisor:  </w:t>
      </w:r>
      <w:sdt>
        <w:sdtPr>
          <w:rPr>
            <w:rFonts w:asciiTheme="majorHAnsi" w:hAnsiTheme="majorHAnsi"/>
            <w:b/>
            <w:sz w:val="24"/>
            <w:szCs w:val="24"/>
          </w:rPr>
          <w:id w:val="19110618"/>
          <w:placeholder>
            <w:docPart w:val="B676C5E6B5ACE84F8F736E266AC9B885"/>
          </w:placeholder>
          <w:showingPlcHdr/>
        </w:sdtPr>
        <w:sdtContent>
          <w:r w:rsidR="001278A3" w:rsidRPr="00684BF3">
            <w:rPr>
              <w:rStyle w:val="PlaceholderText"/>
              <w:color w:val="505050"/>
            </w:rPr>
            <w:t>Click here to enter name and email.</w:t>
          </w:r>
        </w:sdtContent>
      </w:sdt>
    </w:p>
    <w:p w14:paraId="2F397544" w14:textId="77777777" w:rsidR="00BF3EF2" w:rsidRPr="00AF385E" w:rsidRDefault="00BF3EF2" w:rsidP="004E56F6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8"/>
          <w:szCs w:val="28"/>
        </w:rPr>
        <w:sectPr w:rsidR="00BF3EF2" w:rsidRPr="00AF385E" w:rsidSect="00441D4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9A9D4C" w14:textId="54B4E170" w:rsidR="00E3277A" w:rsidRPr="00AF385E" w:rsidRDefault="00E3277A" w:rsidP="00E3277A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AF385E">
        <w:rPr>
          <w:rFonts w:asciiTheme="majorHAnsi" w:hAnsiTheme="majorHAnsi"/>
          <w:b/>
          <w:sz w:val="24"/>
          <w:szCs w:val="24"/>
        </w:rPr>
        <w:t>Start Date:</w:t>
      </w:r>
      <w:r w:rsidR="00BF3EF2" w:rsidRPr="00AF385E">
        <w:rPr>
          <w:rFonts w:asciiTheme="majorHAnsi" w:hAnsi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z w:val="24"/>
            <w:szCs w:val="24"/>
          </w:rPr>
          <w:id w:val="14228892"/>
          <w:placeholder>
            <w:docPart w:val="0009B521D709BC45917683161B6520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84BF3">
            <w:rPr>
              <w:rStyle w:val="PlaceholderText"/>
              <w:rFonts w:asciiTheme="majorHAnsi" w:hAnsiTheme="majorHAnsi"/>
              <w:color w:val="505050"/>
              <w:sz w:val="24"/>
              <w:szCs w:val="24"/>
            </w:rPr>
            <w:t>Click here to enter a date.</w:t>
          </w:r>
        </w:sdtContent>
      </w:sdt>
      <w:r w:rsidR="002736E6">
        <w:rPr>
          <w:rFonts w:asciiTheme="majorHAnsi" w:hAnsiTheme="majorHAnsi"/>
          <w:b/>
          <w:sz w:val="24"/>
          <w:szCs w:val="24"/>
        </w:rPr>
        <w:t xml:space="preserve">                                  </w:t>
      </w:r>
      <w:r w:rsidRPr="00AF385E">
        <w:rPr>
          <w:rFonts w:asciiTheme="majorHAnsi" w:hAnsiTheme="majorHAnsi"/>
          <w:b/>
          <w:sz w:val="24"/>
          <w:szCs w:val="24"/>
        </w:rPr>
        <w:t>End Date:</w:t>
      </w:r>
      <w:r w:rsidR="00BF3EF2" w:rsidRPr="00AF385E">
        <w:rPr>
          <w:rFonts w:asciiTheme="majorHAnsi" w:hAnsi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z w:val="24"/>
            <w:szCs w:val="24"/>
          </w:rPr>
          <w:id w:val="14228893"/>
          <w:placeholder>
            <w:docPart w:val="0009B521D709BC45917683161B6520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C35D5" w:rsidRPr="00684BF3">
            <w:rPr>
              <w:rStyle w:val="PlaceholderText"/>
              <w:rFonts w:asciiTheme="majorHAnsi" w:hAnsiTheme="majorHAnsi"/>
              <w:color w:val="505050"/>
              <w:sz w:val="24"/>
              <w:szCs w:val="24"/>
            </w:rPr>
            <w:t>Click here to enter a date.</w:t>
          </w:r>
        </w:sdtContent>
      </w:sdt>
    </w:p>
    <w:p w14:paraId="55B20A08" w14:textId="77777777" w:rsidR="00BF3EF2" w:rsidRPr="00AF385E" w:rsidRDefault="00BF3EF2" w:rsidP="00BF3EF2">
      <w:pPr>
        <w:pStyle w:val="Heading1"/>
        <w:shd w:val="clear" w:color="auto" w:fill="DDD9C3" w:themeFill="background2" w:themeFillShade="E6"/>
        <w:rPr>
          <w:rFonts w:asciiTheme="majorHAnsi" w:hAnsiTheme="majorHAnsi"/>
          <w:sz w:val="24"/>
          <w:szCs w:val="24"/>
        </w:rPr>
        <w:sectPr w:rsidR="00BF3EF2" w:rsidRPr="00AF385E" w:rsidSect="005D3A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CB4B" w14:textId="77777777" w:rsidR="00884B0A" w:rsidRDefault="00884B0A" w:rsidP="00884B0A">
      <w:pPr>
        <w:pStyle w:val="Heading1"/>
        <w:pBdr>
          <w:top w:val="single" w:sz="4" w:space="1" w:color="auto"/>
        </w:pBdr>
        <w:rPr>
          <w:rFonts w:asciiTheme="majorHAnsi" w:hAnsiTheme="majorHAnsi"/>
          <w:sz w:val="24"/>
          <w:szCs w:val="24"/>
        </w:rPr>
      </w:pPr>
    </w:p>
    <w:p w14:paraId="397ED5C9" w14:textId="77777777" w:rsidR="0020030A" w:rsidRPr="00480346" w:rsidRDefault="00407298" w:rsidP="00BF3EF2">
      <w:pPr>
        <w:pStyle w:val="Heading1"/>
        <w:pBdr>
          <w:top w:val="single" w:sz="4" w:space="1" w:color="auto"/>
        </w:pBdr>
        <w:shd w:val="clear" w:color="auto" w:fill="DDD9C3" w:themeFill="background2" w:themeFillShade="E6"/>
        <w:rPr>
          <w:rFonts w:asciiTheme="majorHAnsi" w:hAnsiTheme="majorHAnsi"/>
          <w:sz w:val="24"/>
          <w:szCs w:val="24"/>
        </w:rPr>
      </w:pPr>
      <w:r w:rsidRPr="00480346">
        <w:rPr>
          <w:rFonts w:asciiTheme="majorHAnsi" w:hAnsiTheme="majorHAnsi"/>
          <w:sz w:val="24"/>
          <w:szCs w:val="24"/>
        </w:rPr>
        <w:t>Background &amp; Overview</w:t>
      </w:r>
    </w:p>
    <w:sdt>
      <w:sdtPr>
        <w:rPr>
          <w:rFonts w:asciiTheme="majorHAnsi" w:hAnsiTheme="majorHAnsi"/>
          <w:sz w:val="24"/>
          <w:szCs w:val="24"/>
        </w:rPr>
        <w:id w:val="14228848"/>
        <w:placeholder>
          <w:docPart w:val="6ECDB16F72995E4B93C41FCB0F8FDC71"/>
        </w:placeholder>
      </w:sdtPr>
      <w:sdtContent>
        <w:sdt>
          <w:sdtPr>
            <w:rPr>
              <w:rFonts w:asciiTheme="majorHAnsi" w:hAnsiTheme="majorHAnsi"/>
              <w:sz w:val="24"/>
              <w:szCs w:val="24"/>
            </w:rPr>
            <w:id w:val="29013005"/>
            <w:placeholder>
              <w:docPart w:val="DD0CA56FEAF8A342A0B8C6A80A70B3D4"/>
            </w:placeholder>
            <w:showingPlcHdr/>
          </w:sdtPr>
          <w:sdtContent>
            <w:p w14:paraId="51DC5C2E" w14:textId="77777777" w:rsidR="005F503C" w:rsidRPr="00AF385E" w:rsidRDefault="005239DA" w:rsidP="005F503C">
              <w:pPr>
                <w:rPr>
                  <w:rFonts w:asciiTheme="majorHAnsi" w:hAnsiTheme="majorHAnsi"/>
                  <w:sz w:val="24"/>
                  <w:szCs w:val="24"/>
                </w:rPr>
              </w:pPr>
              <w:r w:rsidRPr="00684BF3">
                <w:rPr>
                  <w:rStyle w:val="PlaceholderText"/>
                  <w:rFonts w:asciiTheme="majorHAnsi" w:hAnsiTheme="majorHAnsi"/>
                  <w:color w:val="505050"/>
                </w:rPr>
                <w:t xml:space="preserve">Click here to </w:t>
              </w:r>
              <w:r w:rsidR="00DD3E5E" w:rsidRPr="00684BF3">
                <w:rPr>
                  <w:rStyle w:val="PlaceholderText"/>
                  <w:rFonts w:asciiTheme="majorHAnsi" w:hAnsiTheme="majorHAnsi"/>
                  <w:color w:val="505050"/>
                </w:rPr>
                <w:t>provide a description of the sponsor, general project background, etc</w:t>
              </w:r>
              <w:r w:rsidRPr="00684BF3">
                <w:rPr>
                  <w:rStyle w:val="PlaceholderText"/>
                  <w:rFonts w:asciiTheme="majorHAnsi" w:hAnsiTheme="majorHAnsi"/>
                  <w:color w:val="505050"/>
                </w:rPr>
                <w:t>.</w:t>
              </w:r>
            </w:p>
          </w:sdtContent>
        </w:sdt>
      </w:sdtContent>
    </w:sdt>
    <w:p w14:paraId="0DC93A97" w14:textId="77777777" w:rsidR="00407298" w:rsidRPr="00480346" w:rsidRDefault="00407298" w:rsidP="005F503C">
      <w:pPr>
        <w:pStyle w:val="Heading1"/>
        <w:shd w:val="clear" w:color="auto" w:fill="DDD9C3" w:themeFill="background2" w:themeFillShade="E6"/>
        <w:rPr>
          <w:rFonts w:asciiTheme="majorHAnsi" w:hAnsiTheme="majorHAnsi"/>
          <w:sz w:val="24"/>
          <w:szCs w:val="24"/>
        </w:rPr>
      </w:pPr>
      <w:r w:rsidRPr="00480346">
        <w:rPr>
          <w:rFonts w:asciiTheme="majorHAnsi" w:hAnsiTheme="majorHAnsi"/>
          <w:sz w:val="24"/>
          <w:szCs w:val="24"/>
        </w:rPr>
        <w:t>Problem/Opportunity Statement</w:t>
      </w:r>
    </w:p>
    <w:sdt>
      <w:sdtPr>
        <w:rPr>
          <w:rFonts w:asciiTheme="majorHAnsi" w:hAnsiTheme="majorHAnsi"/>
          <w:sz w:val="24"/>
          <w:szCs w:val="24"/>
        </w:rPr>
        <w:id w:val="19110621"/>
        <w:placeholder>
          <w:docPart w:val="AD485F43476BF643AF8A81B36ABE6FB7"/>
        </w:placeholder>
        <w:showingPlcHdr/>
      </w:sdtPr>
      <w:sdtContent>
        <w:p w14:paraId="7BD95937" w14:textId="77777777" w:rsidR="00EF4148" w:rsidRPr="00AF385E" w:rsidRDefault="001278A3" w:rsidP="005F503C">
          <w:pPr>
            <w:rPr>
              <w:rFonts w:asciiTheme="majorHAnsi" w:hAnsiTheme="majorHAnsi"/>
              <w:sz w:val="24"/>
              <w:szCs w:val="24"/>
            </w:rPr>
          </w:pPr>
          <w:r w:rsidRPr="00684BF3">
            <w:rPr>
              <w:rStyle w:val="PlaceholderText"/>
              <w:color w:val="505050"/>
            </w:rPr>
            <w:t>Click here to enter a description of the specific design problem or opportunity for the team to address, without specifying a solution.</w:t>
          </w:r>
        </w:p>
      </w:sdtContent>
    </w:sdt>
    <w:p w14:paraId="5C40932E" w14:textId="77777777" w:rsidR="00407298" w:rsidRPr="00480346" w:rsidRDefault="00EF4148" w:rsidP="005F503C">
      <w:pPr>
        <w:pStyle w:val="Heading1"/>
        <w:shd w:val="clear" w:color="auto" w:fill="DDD9C3" w:themeFill="background2" w:themeFillShade="E6"/>
        <w:rPr>
          <w:rFonts w:asciiTheme="majorHAnsi" w:hAnsiTheme="majorHAnsi"/>
          <w:sz w:val="24"/>
          <w:szCs w:val="24"/>
        </w:rPr>
      </w:pPr>
      <w:r w:rsidRPr="00480346">
        <w:rPr>
          <w:rFonts w:asciiTheme="majorHAnsi" w:hAnsiTheme="majorHAnsi"/>
          <w:sz w:val="24"/>
          <w:szCs w:val="24"/>
        </w:rPr>
        <w:t xml:space="preserve">Project </w:t>
      </w:r>
      <w:r w:rsidR="00407298" w:rsidRPr="00480346">
        <w:rPr>
          <w:rFonts w:asciiTheme="majorHAnsi" w:hAnsiTheme="majorHAnsi"/>
          <w:sz w:val="24"/>
          <w:szCs w:val="24"/>
        </w:rPr>
        <w:t>Significance</w:t>
      </w:r>
    </w:p>
    <w:sdt>
      <w:sdtPr>
        <w:rPr>
          <w:rFonts w:asciiTheme="majorHAnsi" w:hAnsiTheme="majorHAnsi"/>
          <w:sz w:val="24"/>
          <w:szCs w:val="24"/>
        </w:rPr>
        <w:id w:val="19110648"/>
        <w:placeholder>
          <w:docPart w:val="1924A654FBEE41439DED9AF7B2D0E4E1"/>
        </w:placeholder>
      </w:sdtPr>
      <w:sdtContent>
        <w:p w14:paraId="345B43D2" w14:textId="313E96E2" w:rsidR="005F503C" w:rsidRPr="00AF385E" w:rsidRDefault="001278A3" w:rsidP="005F503C">
          <w:pPr>
            <w:rPr>
              <w:rFonts w:asciiTheme="majorHAnsi" w:hAnsiTheme="majorHAnsi"/>
              <w:sz w:val="24"/>
              <w:szCs w:val="24"/>
            </w:rPr>
          </w:pPr>
          <w:r w:rsidRPr="00684BF3">
            <w:rPr>
              <w:rStyle w:val="PlaceholderText"/>
              <w:color w:val="505050"/>
            </w:rPr>
            <w:t>Click here to enter a brief explanation of the project</w:t>
          </w:r>
          <w:r w:rsidR="002736E6" w:rsidRPr="00684BF3">
            <w:rPr>
              <w:rStyle w:val="PlaceholderText"/>
              <w:color w:val="505050"/>
            </w:rPr>
            <w:t>’s</w:t>
          </w:r>
          <w:r w:rsidRPr="00684BF3">
            <w:rPr>
              <w:rStyle w:val="PlaceholderText"/>
              <w:color w:val="505050"/>
            </w:rPr>
            <w:t xml:space="preserve"> importance to the sponsor, student team, and broader industry.</w:t>
          </w:r>
        </w:p>
      </w:sdtContent>
    </w:sdt>
    <w:p w14:paraId="2C45AFA6" w14:textId="77777777" w:rsidR="00EF4148" w:rsidRPr="00480346" w:rsidRDefault="00EF4148" w:rsidP="00EF4148">
      <w:pPr>
        <w:shd w:val="clear" w:color="auto" w:fill="DDD9C3" w:themeFill="background2" w:themeFillShade="E6"/>
        <w:rPr>
          <w:rFonts w:asciiTheme="majorHAnsi" w:hAnsiTheme="majorHAnsi"/>
          <w:b/>
          <w:sz w:val="24"/>
          <w:szCs w:val="24"/>
        </w:rPr>
      </w:pPr>
      <w:r w:rsidRPr="00480346">
        <w:rPr>
          <w:rFonts w:asciiTheme="majorHAnsi" w:hAnsiTheme="majorHAnsi"/>
          <w:b/>
          <w:sz w:val="24"/>
          <w:szCs w:val="24"/>
        </w:rPr>
        <w:t>Illustration, Drawing, Image, or Graphic Describing the Project</w:t>
      </w:r>
    </w:p>
    <w:p w14:paraId="08703D6A" w14:textId="77777777" w:rsidR="00EF4148" w:rsidRPr="00480346" w:rsidRDefault="00000000" w:rsidP="005F503C">
      <w:pPr>
        <w:rPr>
          <w:rFonts w:asciiTheme="majorHAnsi" w:hAnsiTheme="majorHAnsi"/>
          <w:b/>
          <w:sz w:val="24"/>
          <w:szCs w:val="24"/>
        </w:rPr>
      </w:pPr>
      <w:sdt>
        <w:sdtPr>
          <w:rPr>
            <w:rFonts w:asciiTheme="majorHAnsi" w:hAnsiTheme="majorHAnsi"/>
            <w:b/>
            <w:sz w:val="24"/>
            <w:szCs w:val="24"/>
          </w:rPr>
          <w:id w:val="16677705"/>
          <w:showingPlcHdr/>
          <w:picture/>
        </w:sdtPr>
        <w:sdtContent>
          <w:r w:rsidR="00D20660">
            <w:rPr>
              <w:rFonts w:asciiTheme="majorHAnsi" w:hAnsiTheme="majorHAnsi"/>
              <w:b/>
              <w:noProof/>
              <w:sz w:val="24"/>
              <w:szCs w:val="24"/>
            </w:rPr>
            <w:drawing>
              <wp:inline distT="0" distB="0" distL="0" distR="0" wp14:anchorId="79623729" wp14:editId="2E0A2D4B">
                <wp:extent cx="2105025" cy="1905000"/>
                <wp:effectExtent l="0" t="0" r="3175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20660">
        <w:rPr>
          <w:rFonts w:asciiTheme="majorHAnsi" w:hAnsiTheme="majorHAnsi"/>
          <w:b/>
          <w:sz w:val="24"/>
          <w:szCs w:val="24"/>
        </w:rPr>
        <w:tab/>
      </w:r>
      <w:sdt>
        <w:sdtPr>
          <w:rPr>
            <w:rFonts w:asciiTheme="majorHAnsi" w:hAnsiTheme="majorHAnsi"/>
            <w:b/>
            <w:sz w:val="24"/>
            <w:szCs w:val="24"/>
          </w:rPr>
          <w:id w:val="16677707"/>
          <w:showingPlcHdr/>
          <w:picture/>
        </w:sdtPr>
        <w:sdtContent>
          <w:r w:rsidR="00D20660">
            <w:rPr>
              <w:rFonts w:asciiTheme="majorHAnsi" w:hAnsiTheme="majorHAnsi"/>
              <w:b/>
              <w:noProof/>
              <w:sz w:val="24"/>
              <w:szCs w:val="24"/>
            </w:rPr>
            <w:drawing>
              <wp:inline distT="0" distB="0" distL="0" distR="0" wp14:anchorId="212CFCFD" wp14:editId="3A500796">
                <wp:extent cx="3114675" cy="1905000"/>
                <wp:effectExtent l="0" t="0" r="0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467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F0B145" w14:textId="77777777" w:rsidR="00407298" w:rsidRPr="00480346" w:rsidRDefault="00407298" w:rsidP="005F503C">
      <w:pPr>
        <w:pStyle w:val="Heading1"/>
        <w:shd w:val="clear" w:color="auto" w:fill="DDD9C3" w:themeFill="background2" w:themeFillShade="E6"/>
        <w:rPr>
          <w:rFonts w:asciiTheme="majorHAnsi" w:hAnsiTheme="majorHAnsi"/>
          <w:sz w:val="24"/>
          <w:szCs w:val="24"/>
        </w:rPr>
      </w:pPr>
      <w:r w:rsidRPr="00480346">
        <w:rPr>
          <w:rFonts w:asciiTheme="majorHAnsi" w:hAnsiTheme="majorHAnsi"/>
          <w:sz w:val="24"/>
          <w:szCs w:val="24"/>
        </w:rPr>
        <w:t>Anticipated Outcomes of the Student Team</w:t>
      </w:r>
    </w:p>
    <w:sdt>
      <w:sdtPr>
        <w:rPr>
          <w:rFonts w:asciiTheme="majorHAnsi" w:hAnsiTheme="majorHAnsi"/>
          <w:sz w:val="24"/>
          <w:szCs w:val="24"/>
        </w:rPr>
        <w:id w:val="19110686"/>
        <w:placeholder>
          <w:docPart w:val="6E05562121DA5849A2C5EF380A2BA891"/>
        </w:placeholder>
        <w:showingPlcHdr/>
      </w:sdtPr>
      <w:sdtContent>
        <w:p w14:paraId="30CD92E3" w14:textId="77777777" w:rsidR="005F503C" w:rsidRPr="00AF385E" w:rsidRDefault="001278A3" w:rsidP="005F503C">
          <w:pPr>
            <w:rPr>
              <w:rFonts w:asciiTheme="majorHAnsi" w:hAnsiTheme="majorHAnsi"/>
              <w:sz w:val="24"/>
              <w:szCs w:val="24"/>
            </w:rPr>
          </w:pPr>
          <w:r w:rsidRPr="00684BF3">
            <w:rPr>
              <w:rStyle w:val="PlaceholderText"/>
              <w:color w:val="505050"/>
            </w:rPr>
            <w:t>Click here to summarize the high level deliverables we expect the team to accomplish with brief explanation for each.</w:t>
          </w:r>
        </w:p>
      </w:sdtContent>
    </w:sdt>
    <w:p w14:paraId="5988DABE" w14:textId="77777777" w:rsidR="00407298" w:rsidRPr="00480346" w:rsidRDefault="00EF4148" w:rsidP="005F503C">
      <w:pPr>
        <w:pStyle w:val="Heading1"/>
        <w:shd w:val="clear" w:color="auto" w:fill="DDD9C3" w:themeFill="background2" w:themeFillShade="E6"/>
        <w:rPr>
          <w:rFonts w:asciiTheme="majorHAnsi" w:hAnsiTheme="majorHAnsi"/>
          <w:sz w:val="24"/>
          <w:szCs w:val="24"/>
        </w:rPr>
      </w:pPr>
      <w:r w:rsidRPr="00480346">
        <w:rPr>
          <w:rFonts w:asciiTheme="majorHAnsi" w:hAnsiTheme="majorHAnsi"/>
          <w:sz w:val="24"/>
          <w:szCs w:val="24"/>
        </w:rPr>
        <w:lastRenderedPageBreak/>
        <w:t xml:space="preserve">Key </w:t>
      </w:r>
      <w:r w:rsidR="005F503C" w:rsidRPr="00480346">
        <w:rPr>
          <w:rFonts w:asciiTheme="majorHAnsi" w:hAnsiTheme="majorHAnsi"/>
          <w:sz w:val="24"/>
          <w:szCs w:val="24"/>
        </w:rPr>
        <w:t>Functional Requir</w:t>
      </w:r>
      <w:r w:rsidRPr="00480346">
        <w:rPr>
          <w:rFonts w:asciiTheme="majorHAnsi" w:hAnsiTheme="majorHAnsi"/>
          <w:sz w:val="24"/>
          <w:szCs w:val="24"/>
        </w:rPr>
        <w:t>ements of the Material, Product, Process, or System</w:t>
      </w:r>
    </w:p>
    <w:sdt>
      <w:sdtPr>
        <w:rPr>
          <w:rFonts w:asciiTheme="majorHAnsi" w:hAnsiTheme="majorHAnsi"/>
          <w:sz w:val="24"/>
          <w:szCs w:val="24"/>
        </w:rPr>
        <w:id w:val="19110704"/>
        <w:placeholder>
          <w:docPart w:val="3D36558A106C8B4F8FF4F8C9A2A0104F"/>
        </w:placeholder>
        <w:showingPlcHdr/>
      </w:sdtPr>
      <w:sdtContent>
        <w:p w14:paraId="723C816A" w14:textId="77777777" w:rsidR="005F503C" w:rsidRPr="00AF385E" w:rsidRDefault="001278A3" w:rsidP="005F503C">
          <w:pPr>
            <w:rPr>
              <w:rFonts w:asciiTheme="majorHAnsi" w:hAnsiTheme="majorHAnsi"/>
              <w:sz w:val="24"/>
              <w:szCs w:val="24"/>
            </w:rPr>
          </w:pPr>
          <w:r w:rsidRPr="00684BF3">
            <w:rPr>
              <w:rStyle w:val="PlaceholderText"/>
              <w:color w:val="505050"/>
            </w:rPr>
            <w:t>Click here to summarize required functions, without specifying solutions/how to achieve, so that the team can translate these into design requirements.</w:t>
          </w:r>
        </w:p>
      </w:sdtContent>
    </w:sdt>
    <w:p w14:paraId="163DA9E9" w14:textId="77777777" w:rsidR="00EA4C14" w:rsidRPr="00480346" w:rsidRDefault="00EA4C14" w:rsidP="00EA4C14">
      <w:pPr>
        <w:shd w:val="clear" w:color="auto" w:fill="DDD9C3" w:themeFill="background2" w:themeFillShade="E6"/>
        <w:rPr>
          <w:rFonts w:asciiTheme="majorHAnsi" w:hAnsiTheme="majorHAnsi"/>
          <w:b/>
          <w:sz w:val="24"/>
          <w:szCs w:val="24"/>
        </w:rPr>
      </w:pPr>
      <w:r w:rsidRPr="00480346">
        <w:rPr>
          <w:rFonts w:asciiTheme="majorHAnsi" w:hAnsiTheme="majorHAnsi"/>
          <w:b/>
          <w:sz w:val="24"/>
          <w:szCs w:val="24"/>
        </w:rPr>
        <w:t>Special Notes</w:t>
      </w:r>
    </w:p>
    <w:sdt>
      <w:sdtPr>
        <w:rPr>
          <w:rFonts w:asciiTheme="majorHAnsi" w:hAnsiTheme="majorHAnsi"/>
          <w:sz w:val="24"/>
          <w:szCs w:val="24"/>
        </w:rPr>
        <w:id w:val="19110761"/>
        <w:placeholder>
          <w:docPart w:val="21FD1E553E1B3C4A9FDFFBC6747EB435"/>
        </w:placeholder>
        <w:showingPlcHdr/>
      </w:sdtPr>
      <w:sdtContent>
        <w:p w14:paraId="56AC006C" w14:textId="77777777" w:rsidR="00EA4C14" w:rsidRPr="00AF385E" w:rsidRDefault="001278A3" w:rsidP="00EA4C14">
          <w:pPr>
            <w:rPr>
              <w:rFonts w:asciiTheme="majorHAnsi" w:hAnsiTheme="majorHAnsi"/>
              <w:sz w:val="24"/>
              <w:szCs w:val="24"/>
            </w:rPr>
          </w:pPr>
          <w:r w:rsidRPr="00684BF3">
            <w:rPr>
              <w:rStyle w:val="PlaceholderText"/>
              <w:color w:val="505050"/>
            </w:rPr>
            <w:t>Click here to enter anything pertinent to the project not captured above – relevant coursework, software, recruiting opportunities, visits to/by the sponsor, etc.</w:t>
          </w:r>
        </w:p>
      </w:sdtContent>
    </w:sdt>
    <w:p w14:paraId="1F991297" w14:textId="77777777" w:rsidR="00EF4148" w:rsidRPr="00480346" w:rsidRDefault="00EF4148" w:rsidP="00EF4148">
      <w:pPr>
        <w:shd w:val="clear" w:color="auto" w:fill="DDD9C3" w:themeFill="background2" w:themeFillShade="E6"/>
        <w:rPr>
          <w:rFonts w:asciiTheme="majorHAnsi" w:hAnsiTheme="majorHAnsi"/>
          <w:b/>
          <w:sz w:val="24"/>
          <w:szCs w:val="24"/>
        </w:rPr>
      </w:pPr>
      <w:r w:rsidRPr="00480346">
        <w:rPr>
          <w:rFonts w:asciiTheme="majorHAnsi" w:hAnsiTheme="majorHAnsi"/>
          <w:b/>
          <w:sz w:val="24"/>
          <w:szCs w:val="24"/>
        </w:rPr>
        <w:t>Sponsor Contact Information</w:t>
      </w:r>
    </w:p>
    <w:p w14:paraId="79CB3BE7" w14:textId="29BA15DB" w:rsidR="00AF385E" w:rsidRDefault="00AF385E" w:rsidP="00AF385E">
      <w:pPr>
        <w:pStyle w:val="NoSpacing"/>
        <w:rPr>
          <w:rFonts w:asciiTheme="majorHAnsi" w:hAnsiTheme="majorHAnsi"/>
          <w:b/>
          <w:sz w:val="24"/>
          <w:szCs w:val="24"/>
        </w:rPr>
      </w:pPr>
      <w:r w:rsidRPr="00AF385E">
        <w:rPr>
          <w:rFonts w:asciiTheme="majorHAnsi" w:hAnsiTheme="majorHAnsi"/>
          <w:b/>
          <w:sz w:val="24"/>
          <w:szCs w:val="24"/>
        </w:rPr>
        <w:t>Name:</w:t>
      </w:r>
      <w:r w:rsidR="004E56F6">
        <w:rPr>
          <w:rFonts w:asciiTheme="majorHAnsi" w:hAnsiTheme="majorHAnsi"/>
          <w:b/>
          <w:sz w:val="24"/>
          <w:szCs w:val="24"/>
        </w:rPr>
        <w:tab/>
      </w:r>
      <w:r w:rsidR="004E56F6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20241370"/>
          <w:placeholder>
            <w:docPart w:val="422E747FB0683F40A991B3F0704C2FB4"/>
          </w:placeholder>
          <w:showingPlcHdr/>
        </w:sdtPr>
        <w:sdtContent>
          <w:r w:rsidRPr="00684BF3">
            <w:rPr>
              <w:rStyle w:val="PlaceholderText"/>
              <w:color w:val="505050"/>
            </w:rPr>
            <w:t xml:space="preserve">Click here to enter </w:t>
          </w:r>
          <w:r w:rsidR="00DD3E5E" w:rsidRPr="00684BF3">
            <w:rPr>
              <w:rStyle w:val="PlaceholderText"/>
              <w:color w:val="505050"/>
            </w:rPr>
            <w:t>first and last name</w:t>
          </w:r>
          <w:r w:rsidRPr="00684BF3">
            <w:rPr>
              <w:rStyle w:val="PlaceholderText"/>
              <w:color w:val="505050"/>
            </w:rPr>
            <w:t>.</w:t>
          </w:r>
        </w:sdtContent>
      </w:sdt>
    </w:p>
    <w:p w14:paraId="04C60ABA" w14:textId="334AF82A" w:rsidR="00AF385E" w:rsidRPr="00AF385E" w:rsidRDefault="00AF385E" w:rsidP="00AF385E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Company:</w:t>
      </w:r>
      <w:r w:rsidR="004E56F6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20241372"/>
          <w:placeholder>
            <w:docPart w:val="B92B0957FFFED949BD6D155959DF8899"/>
          </w:placeholder>
        </w:sdtPr>
        <w:sdtContent>
          <w:r w:rsidR="00DD3E5E" w:rsidRPr="00684BF3">
            <w:rPr>
              <w:rStyle w:val="PlaceholderText"/>
              <w:color w:val="505050"/>
            </w:rPr>
            <w:t xml:space="preserve">Click here to enter </w:t>
          </w:r>
          <w:r w:rsidR="002736E6" w:rsidRPr="00684BF3">
            <w:rPr>
              <w:rStyle w:val="PlaceholderText"/>
              <w:color w:val="505050"/>
            </w:rPr>
            <w:t xml:space="preserve">the </w:t>
          </w:r>
          <w:r w:rsidR="00DD3E5E" w:rsidRPr="00684BF3">
            <w:rPr>
              <w:rStyle w:val="PlaceholderText"/>
              <w:color w:val="505050"/>
            </w:rPr>
            <w:t>company name</w:t>
          </w:r>
          <w:r w:rsidR="00200BEE" w:rsidRPr="00684BF3">
            <w:rPr>
              <w:rStyle w:val="PlaceholderText"/>
              <w:color w:val="505050"/>
            </w:rPr>
            <w:t>.</w:t>
          </w:r>
        </w:sdtContent>
      </w:sdt>
    </w:p>
    <w:p w14:paraId="3C963426" w14:textId="77777777" w:rsidR="00AF385E" w:rsidRPr="00AF385E" w:rsidRDefault="00AF385E" w:rsidP="00AF385E">
      <w:pPr>
        <w:pStyle w:val="NoSpacing"/>
        <w:rPr>
          <w:rFonts w:asciiTheme="majorHAnsi" w:hAnsiTheme="majorHAnsi"/>
          <w:b/>
          <w:sz w:val="24"/>
          <w:szCs w:val="24"/>
        </w:rPr>
      </w:pPr>
      <w:r w:rsidRPr="00AF385E">
        <w:rPr>
          <w:rFonts w:asciiTheme="majorHAnsi" w:hAnsiTheme="majorHAnsi"/>
          <w:b/>
          <w:sz w:val="24"/>
          <w:szCs w:val="24"/>
        </w:rPr>
        <w:t>Email:</w:t>
      </w:r>
      <w:r w:rsidR="004E56F6">
        <w:rPr>
          <w:rFonts w:asciiTheme="majorHAnsi" w:hAnsiTheme="majorHAnsi"/>
          <w:b/>
          <w:sz w:val="24"/>
          <w:szCs w:val="24"/>
        </w:rPr>
        <w:tab/>
      </w:r>
      <w:r w:rsidR="004E56F6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20241373"/>
          <w:placeholder>
            <w:docPart w:val="CFD1B8979232CB49B7FD59609FDBE649"/>
          </w:placeholder>
          <w:showingPlcHdr/>
        </w:sdtPr>
        <w:sdtContent>
          <w:r w:rsidR="00DD3E5E" w:rsidRPr="00684BF3">
            <w:rPr>
              <w:rStyle w:val="PlaceholderText"/>
              <w:color w:val="505050"/>
            </w:rPr>
            <w:t>Click here to enter email address</w:t>
          </w:r>
          <w:r w:rsidR="00200BEE" w:rsidRPr="00684BF3">
            <w:rPr>
              <w:rStyle w:val="PlaceholderText"/>
              <w:color w:val="505050"/>
            </w:rPr>
            <w:t>.</w:t>
          </w:r>
        </w:sdtContent>
      </w:sdt>
    </w:p>
    <w:p w14:paraId="7195189B" w14:textId="77777777" w:rsidR="00AF385E" w:rsidRDefault="00AF385E" w:rsidP="00AF385E">
      <w:pPr>
        <w:pStyle w:val="NoSpacing"/>
        <w:rPr>
          <w:rFonts w:asciiTheme="majorHAnsi" w:hAnsiTheme="majorHAnsi"/>
          <w:b/>
          <w:sz w:val="24"/>
          <w:szCs w:val="24"/>
        </w:rPr>
      </w:pPr>
    </w:p>
    <w:sectPr w:rsidR="00AF385E" w:rsidSect="000B4E8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886C" w14:textId="77777777" w:rsidR="00BD091B" w:rsidRDefault="00BD091B" w:rsidP="00407298">
      <w:pPr>
        <w:spacing w:after="0" w:line="240" w:lineRule="auto"/>
      </w:pPr>
      <w:r>
        <w:separator/>
      </w:r>
    </w:p>
  </w:endnote>
  <w:endnote w:type="continuationSeparator" w:id="0">
    <w:p w14:paraId="12432DD3" w14:textId="77777777" w:rsidR="00BD091B" w:rsidRDefault="00BD091B" w:rsidP="0040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8909"/>
      <w:docPartObj>
        <w:docPartGallery w:val="Page Numbers (Bottom of Page)"/>
        <w:docPartUnique/>
      </w:docPartObj>
    </w:sdtPr>
    <w:sdtContent>
      <w:p w14:paraId="37C8A603" w14:textId="77777777" w:rsidR="000B4E86" w:rsidRDefault="00F57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5A50C" w14:textId="77777777" w:rsidR="000B4E86" w:rsidRDefault="000B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C64D" w14:textId="77777777" w:rsidR="00BD091B" w:rsidRDefault="00BD091B" w:rsidP="00407298">
      <w:pPr>
        <w:spacing w:after="0" w:line="240" w:lineRule="auto"/>
      </w:pPr>
      <w:r>
        <w:separator/>
      </w:r>
    </w:p>
  </w:footnote>
  <w:footnote w:type="continuationSeparator" w:id="0">
    <w:p w14:paraId="501F9ADC" w14:textId="77777777" w:rsidR="00BD091B" w:rsidRDefault="00BD091B" w:rsidP="0040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17BC" w14:textId="77777777" w:rsidR="00D81C6C" w:rsidRDefault="00D81C6C" w:rsidP="00D81C6C">
    <w:pPr>
      <w:pStyle w:val="Title"/>
      <w:jc w:val="right"/>
      <w:rPr>
        <w:i/>
      </w:rPr>
    </w:pPr>
    <w:r w:rsidRPr="00E13CF9">
      <w:rPr>
        <w:i/>
        <w:noProof/>
      </w:rPr>
      <w:drawing>
        <wp:anchor distT="0" distB="0" distL="114300" distR="114300" simplePos="0" relativeHeight="251657728" behindDoc="0" locked="0" layoutInCell="1" allowOverlap="1" wp14:anchorId="148B7DA0" wp14:editId="465F1FD1">
          <wp:simplePos x="0" y="0"/>
          <wp:positionH relativeFrom="margin">
            <wp:posOffset>0</wp:posOffset>
          </wp:positionH>
          <wp:positionV relativeFrom="paragraph">
            <wp:posOffset>-354965</wp:posOffset>
          </wp:positionV>
          <wp:extent cx="2857500" cy="819150"/>
          <wp:effectExtent l="0" t="0" r="0" b="0"/>
          <wp:wrapSquare wrapText="bothSides"/>
          <wp:docPr id="1691458570" name="Picture 1691458570" descr="Enterprise_black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nterprise_black_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56" t="13402" b="14433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E0657C" w14:textId="77777777" w:rsidR="00EF4148" w:rsidRPr="00E13CF9" w:rsidRDefault="00EF4148" w:rsidP="00D81C6C">
    <w:pPr>
      <w:pStyle w:val="Title"/>
      <w:pBdr>
        <w:bottom w:val="single" w:sz="4" w:space="1" w:color="auto"/>
      </w:pBdr>
      <w:jc w:val="right"/>
      <w:rPr>
        <w:i/>
      </w:rPr>
    </w:pPr>
    <w:r w:rsidRPr="00E13CF9">
      <w:rPr>
        <w:i/>
      </w:rPr>
      <w:t>Project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936"/>
    <w:multiLevelType w:val="hybridMultilevel"/>
    <w:tmpl w:val="6EC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31CC"/>
    <w:multiLevelType w:val="hybridMultilevel"/>
    <w:tmpl w:val="E762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95593"/>
    <w:multiLevelType w:val="hybridMultilevel"/>
    <w:tmpl w:val="55E8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26586">
    <w:abstractNumId w:val="1"/>
  </w:num>
  <w:num w:numId="2" w16cid:durableId="1511488775">
    <w:abstractNumId w:val="2"/>
  </w:num>
  <w:num w:numId="3" w16cid:durableId="66351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E6"/>
    <w:rsid w:val="0002454C"/>
    <w:rsid w:val="00027A01"/>
    <w:rsid w:val="000543CF"/>
    <w:rsid w:val="00074525"/>
    <w:rsid w:val="00096F0A"/>
    <w:rsid w:val="000B046F"/>
    <w:rsid w:val="000B200F"/>
    <w:rsid w:val="000B4E86"/>
    <w:rsid w:val="000C2551"/>
    <w:rsid w:val="000C3EC6"/>
    <w:rsid w:val="001278A3"/>
    <w:rsid w:val="00137CB8"/>
    <w:rsid w:val="00146E94"/>
    <w:rsid w:val="0019367B"/>
    <w:rsid w:val="001A75E5"/>
    <w:rsid w:val="001F0CA5"/>
    <w:rsid w:val="0020030A"/>
    <w:rsid w:val="00200BEE"/>
    <w:rsid w:val="00212876"/>
    <w:rsid w:val="00213BCE"/>
    <w:rsid w:val="00253052"/>
    <w:rsid w:val="002736E6"/>
    <w:rsid w:val="00321998"/>
    <w:rsid w:val="00347777"/>
    <w:rsid w:val="00364406"/>
    <w:rsid w:val="00372616"/>
    <w:rsid w:val="003834C6"/>
    <w:rsid w:val="003D6F31"/>
    <w:rsid w:val="003E21B4"/>
    <w:rsid w:val="003E4C63"/>
    <w:rsid w:val="003F6812"/>
    <w:rsid w:val="004031EC"/>
    <w:rsid w:val="00407298"/>
    <w:rsid w:val="00414C0A"/>
    <w:rsid w:val="00417AD3"/>
    <w:rsid w:val="00441D41"/>
    <w:rsid w:val="00442A58"/>
    <w:rsid w:val="00454302"/>
    <w:rsid w:val="00464A37"/>
    <w:rsid w:val="00465305"/>
    <w:rsid w:val="00480346"/>
    <w:rsid w:val="004875D1"/>
    <w:rsid w:val="00497A7B"/>
    <w:rsid w:val="004D48DC"/>
    <w:rsid w:val="004E56F6"/>
    <w:rsid w:val="005239DA"/>
    <w:rsid w:val="00542198"/>
    <w:rsid w:val="00590EEB"/>
    <w:rsid w:val="005C73FC"/>
    <w:rsid w:val="005D3A81"/>
    <w:rsid w:val="005F3E13"/>
    <w:rsid w:val="005F503C"/>
    <w:rsid w:val="00620FF6"/>
    <w:rsid w:val="00647DF9"/>
    <w:rsid w:val="00684BF3"/>
    <w:rsid w:val="006F3F2E"/>
    <w:rsid w:val="00712918"/>
    <w:rsid w:val="007312BA"/>
    <w:rsid w:val="007447C9"/>
    <w:rsid w:val="00746DB2"/>
    <w:rsid w:val="00763D21"/>
    <w:rsid w:val="007A6F9E"/>
    <w:rsid w:val="007E6E55"/>
    <w:rsid w:val="007F6EF2"/>
    <w:rsid w:val="0088471B"/>
    <w:rsid w:val="00884B0A"/>
    <w:rsid w:val="00885BF9"/>
    <w:rsid w:val="008A4A29"/>
    <w:rsid w:val="008C2955"/>
    <w:rsid w:val="008C53C7"/>
    <w:rsid w:val="008D3DA6"/>
    <w:rsid w:val="008F33F1"/>
    <w:rsid w:val="00922A77"/>
    <w:rsid w:val="0094549E"/>
    <w:rsid w:val="00961BFE"/>
    <w:rsid w:val="00A1724E"/>
    <w:rsid w:val="00A27D53"/>
    <w:rsid w:val="00A402B6"/>
    <w:rsid w:val="00A5616A"/>
    <w:rsid w:val="00A824A5"/>
    <w:rsid w:val="00A93AFC"/>
    <w:rsid w:val="00AA59EC"/>
    <w:rsid w:val="00AE4052"/>
    <w:rsid w:val="00AF385E"/>
    <w:rsid w:val="00B01602"/>
    <w:rsid w:val="00B34E17"/>
    <w:rsid w:val="00BB690E"/>
    <w:rsid w:val="00BC35D5"/>
    <w:rsid w:val="00BD091B"/>
    <w:rsid w:val="00BD2001"/>
    <w:rsid w:val="00BF3EF2"/>
    <w:rsid w:val="00C14445"/>
    <w:rsid w:val="00C14D0E"/>
    <w:rsid w:val="00C33649"/>
    <w:rsid w:val="00C6590A"/>
    <w:rsid w:val="00C95DCD"/>
    <w:rsid w:val="00C977E2"/>
    <w:rsid w:val="00CB421B"/>
    <w:rsid w:val="00D20660"/>
    <w:rsid w:val="00D428B4"/>
    <w:rsid w:val="00D44E71"/>
    <w:rsid w:val="00D81C6C"/>
    <w:rsid w:val="00DD3E5E"/>
    <w:rsid w:val="00DD4C15"/>
    <w:rsid w:val="00E03359"/>
    <w:rsid w:val="00E13CF9"/>
    <w:rsid w:val="00E3277A"/>
    <w:rsid w:val="00E43612"/>
    <w:rsid w:val="00EA0602"/>
    <w:rsid w:val="00EA4C14"/>
    <w:rsid w:val="00EB0EBA"/>
    <w:rsid w:val="00EC3F8C"/>
    <w:rsid w:val="00EE50F9"/>
    <w:rsid w:val="00EF4148"/>
    <w:rsid w:val="00F01C4A"/>
    <w:rsid w:val="00F15A53"/>
    <w:rsid w:val="00F37138"/>
    <w:rsid w:val="00F572D6"/>
    <w:rsid w:val="00F96A21"/>
    <w:rsid w:val="00FC4E89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7DE57"/>
  <w15:docId w15:val="{E0191ACB-8289-E14B-B6E8-9CF6365E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298"/>
  </w:style>
  <w:style w:type="paragraph" w:styleId="Footer">
    <w:name w:val="footer"/>
    <w:basedOn w:val="Normal"/>
    <w:link w:val="FooterChar"/>
    <w:uiPriority w:val="99"/>
    <w:unhideWhenUsed/>
    <w:rsid w:val="00407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298"/>
  </w:style>
  <w:style w:type="character" w:customStyle="1" w:styleId="Heading1Char">
    <w:name w:val="Heading 1 Char"/>
    <w:basedOn w:val="DefaultParagraphFont"/>
    <w:link w:val="Heading1"/>
    <w:uiPriority w:val="9"/>
    <w:rsid w:val="004072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F33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33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367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B4E86"/>
    <w:rPr>
      <w:color w:val="808080"/>
    </w:rPr>
  </w:style>
  <w:style w:type="paragraph" w:styleId="ListParagraph">
    <w:name w:val="List Paragraph"/>
    <w:basedOn w:val="Normal"/>
    <w:uiPriority w:val="34"/>
    <w:qFormat/>
    <w:rsid w:val="00BF3EF2"/>
    <w:pPr>
      <w:ind w:left="720"/>
    </w:pPr>
  </w:style>
  <w:style w:type="character" w:customStyle="1" w:styleId="Style1">
    <w:name w:val="Style1"/>
    <w:basedOn w:val="DefaultParagraphFont"/>
    <w:uiPriority w:val="1"/>
    <w:rsid w:val="00AF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hatti/Downloads/2026-enterprise-project-summary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1FF34BCEBE5F41BE2D45FC6304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8D7E-24D0-124E-B66A-40C0CB30C756}"/>
      </w:docPartPr>
      <w:docPartBody>
        <w:p w:rsidR="00B950B1" w:rsidRDefault="00000000">
          <w:pPr>
            <w:pStyle w:val="B61FF34BCEBE5F41BE2D45FC6304A234"/>
          </w:pPr>
          <w:r w:rsidRPr="001278A3">
            <w:rPr>
              <w:rStyle w:val="PlaceholderText"/>
              <w:sz w:val="28"/>
              <w:szCs w:val="28"/>
            </w:rPr>
            <w:t>enter title.</w:t>
          </w:r>
        </w:p>
      </w:docPartBody>
    </w:docPart>
    <w:docPart>
      <w:docPartPr>
        <w:name w:val="EA13FFA60C609C4C8D5134D68C09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BF14-B85B-D343-9BB8-EB55873FE32F}"/>
      </w:docPartPr>
      <w:docPartBody>
        <w:p w:rsidR="00B950B1" w:rsidRDefault="00000000">
          <w:pPr>
            <w:pStyle w:val="EA13FFA60C609C4C8D5134D68C092BF9"/>
          </w:pPr>
          <w:r w:rsidRPr="001278A3">
            <w:rPr>
              <w:rStyle w:val="PlaceholderText"/>
              <w:rFonts w:asciiTheme="majorHAnsi" w:hAnsiTheme="majorHAnsi"/>
              <w:sz w:val="28"/>
              <w:szCs w:val="28"/>
            </w:rPr>
            <w:t>Click here to enter company name/business.</w:t>
          </w:r>
        </w:p>
      </w:docPartBody>
    </w:docPart>
    <w:docPart>
      <w:docPartPr>
        <w:name w:val="9F37BD26381B264CA637CEB84BD1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2435-E1F5-7F46-99C3-D6ADCE6AA192}"/>
      </w:docPartPr>
      <w:docPartBody>
        <w:p w:rsidR="00B950B1" w:rsidRDefault="00000000">
          <w:pPr>
            <w:pStyle w:val="9F37BD26381B264CA637CEB84BD1C995"/>
          </w:pPr>
          <w:r>
            <w:rPr>
              <w:rStyle w:val="PlaceholderText"/>
            </w:rPr>
            <w:t>select team from list</w:t>
          </w:r>
          <w:r w:rsidRPr="00191EB0">
            <w:rPr>
              <w:rStyle w:val="PlaceholderText"/>
            </w:rPr>
            <w:t>.</w:t>
          </w:r>
        </w:p>
      </w:docPartBody>
    </w:docPart>
    <w:docPart>
      <w:docPartPr>
        <w:name w:val="B676C5E6B5ACE84F8F736E266AC9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0A71-D1A4-F044-A900-76AB25F028C4}"/>
      </w:docPartPr>
      <w:docPartBody>
        <w:p w:rsidR="00B950B1" w:rsidRDefault="00000000">
          <w:pPr>
            <w:pStyle w:val="B676C5E6B5ACE84F8F736E266AC9B885"/>
          </w:pPr>
          <w:r w:rsidRPr="001278A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and email</w:t>
          </w:r>
          <w:r w:rsidRPr="001278A3">
            <w:rPr>
              <w:rStyle w:val="PlaceholderText"/>
            </w:rPr>
            <w:t>.</w:t>
          </w:r>
        </w:p>
      </w:docPartBody>
    </w:docPart>
    <w:docPart>
      <w:docPartPr>
        <w:name w:val="0009B521D709BC45917683161B65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455A-3FD8-5449-A8B0-62A1BE22207E}"/>
      </w:docPartPr>
      <w:docPartBody>
        <w:p w:rsidR="00B950B1" w:rsidRDefault="00000000">
          <w:pPr>
            <w:pStyle w:val="0009B521D709BC45917683161B652024"/>
          </w:pPr>
          <w:r w:rsidRPr="00AF385E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6ECDB16F72995E4B93C41FCB0F8F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31E32-E241-E04E-9D0E-C09A4FEA7A1A}"/>
      </w:docPartPr>
      <w:docPartBody>
        <w:p w:rsidR="00B950B1" w:rsidRDefault="00000000">
          <w:pPr>
            <w:pStyle w:val="6ECDB16F72995E4B93C41FCB0F8FDC71"/>
          </w:pPr>
          <w:r w:rsidRPr="006F3F2E">
            <w:rPr>
              <w:rStyle w:val="TitleChar"/>
              <w:rFonts w:eastAsiaTheme="minorEastAsia"/>
              <w:sz w:val="28"/>
              <w:szCs w:val="28"/>
            </w:rPr>
            <w:t xml:space="preserve">enter </w:t>
          </w:r>
          <w:r>
            <w:rPr>
              <w:rStyle w:val="TitleChar"/>
              <w:rFonts w:eastAsiaTheme="minorEastAsia"/>
              <w:sz w:val="28"/>
              <w:szCs w:val="28"/>
            </w:rPr>
            <w:t>text</w:t>
          </w:r>
          <w:r w:rsidRPr="006F3F2E">
            <w:rPr>
              <w:rStyle w:val="TitleChar"/>
              <w:rFonts w:eastAsiaTheme="minorEastAsia"/>
              <w:sz w:val="28"/>
              <w:szCs w:val="28"/>
            </w:rPr>
            <w:t>.</w:t>
          </w:r>
        </w:p>
      </w:docPartBody>
    </w:docPart>
    <w:docPart>
      <w:docPartPr>
        <w:name w:val="DD0CA56FEAF8A342A0B8C6A80A70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654B-2497-124A-96A4-9EBFE0C43F66}"/>
      </w:docPartPr>
      <w:docPartBody>
        <w:p w:rsidR="00B950B1" w:rsidRDefault="00000000">
          <w:pPr>
            <w:pStyle w:val="DD0CA56FEAF8A342A0B8C6A80A70B3D4"/>
          </w:pPr>
          <w:r w:rsidRPr="00200BEE">
            <w:rPr>
              <w:rStyle w:val="PlaceholderText"/>
              <w:rFonts w:asciiTheme="majorHAnsi" w:hAnsiTheme="majorHAnsi"/>
            </w:rPr>
            <w:t xml:space="preserve">Click here to </w:t>
          </w:r>
          <w:r>
            <w:rPr>
              <w:rStyle w:val="PlaceholderText"/>
              <w:rFonts w:asciiTheme="majorHAnsi" w:hAnsiTheme="majorHAnsi"/>
            </w:rPr>
            <w:t>provide a description of the sponsor, general project background, etc</w:t>
          </w:r>
          <w:r w:rsidRPr="00200BEE">
            <w:rPr>
              <w:rStyle w:val="PlaceholderText"/>
              <w:rFonts w:asciiTheme="majorHAnsi" w:hAnsiTheme="majorHAnsi"/>
            </w:rPr>
            <w:t>.</w:t>
          </w:r>
        </w:p>
      </w:docPartBody>
    </w:docPart>
    <w:docPart>
      <w:docPartPr>
        <w:name w:val="AD485F43476BF643AF8A81B36ABE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5BCA-D8DE-5649-B3A8-68DC103B51B6}"/>
      </w:docPartPr>
      <w:docPartBody>
        <w:p w:rsidR="00B950B1" w:rsidRDefault="00000000">
          <w:pPr>
            <w:pStyle w:val="AD485F43476BF643AF8A81B36ABE6FB7"/>
          </w:pPr>
          <w:r w:rsidRPr="000276F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the specific design problem or opportunity for the team to address, without specifying a solution</w:t>
          </w:r>
          <w:r w:rsidRPr="000276FD">
            <w:rPr>
              <w:rStyle w:val="PlaceholderText"/>
            </w:rPr>
            <w:t>.</w:t>
          </w:r>
        </w:p>
      </w:docPartBody>
    </w:docPart>
    <w:docPart>
      <w:docPartPr>
        <w:name w:val="1924A654FBEE41439DED9AF7B2D0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33B60-4C54-094C-8D5A-7450CF295892}"/>
      </w:docPartPr>
      <w:docPartBody>
        <w:p w:rsidR="00B950B1" w:rsidRDefault="00000000">
          <w:pPr>
            <w:pStyle w:val="1924A654FBEE41439DED9AF7B2D0E4E1"/>
          </w:pPr>
          <w:r w:rsidRPr="000276F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brief explanation of the project importance to the sponsor, student team, and broader industry</w:t>
          </w:r>
          <w:r w:rsidRPr="000276FD">
            <w:rPr>
              <w:rStyle w:val="PlaceholderText"/>
            </w:rPr>
            <w:t>.</w:t>
          </w:r>
        </w:p>
      </w:docPartBody>
    </w:docPart>
    <w:docPart>
      <w:docPartPr>
        <w:name w:val="6E05562121DA5849A2C5EF380A2BA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2856-EFF1-D241-B7FC-A0791A7CAB93}"/>
      </w:docPartPr>
      <w:docPartBody>
        <w:p w:rsidR="00B950B1" w:rsidRDefault="00000000">
          <w:pPr>
            <w:pStyle w:val="6E05562121DA5849A2C5EF380A2BA891"/>
          </w:pPr>
          <w:r w:rsidRPr="000276F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summarize</w:t>
          </w:r>
          <w:r w:rsidRPr="000276F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the high level deliverables we expect the team to accomplish with brief explanation for each</w:t>
          </w:r>
          <w:r w:rsidRPr="000276FD">
            <w:rPr>
              <w:rStyle w:val="PlaceholderText"/>
            </w:rPr>
            <w:t>.</w:t>
          </w:r>
        </w:p>
      </w:docPartBody>
    </w:docPart>
    <w:docPart>
      <w:docPartPr>
        <w:name w:val="3D36558A106C8B4F8FF4F8C9A2A01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9A4B-B109-1442-A35B-CA03B0283F96}"/>
      </w:docPartPr>
      <w:docPartBody>
        <w:p w:rsidR="00B950B1" w:rsidRDefault="00000000">
          <w:pPr>
            <w:pStyle w:val="3D36558A106C8B4F8FF4F8C9A2A0104F"/>
          </w:pPr>
          <w:r>
            <w:rPr>
              <w:rStyle w:val="PlaceholderText"/>
            </w:rPr>
            <w:t>Click here to summarize required functions, without specifying solutions/how to achieve, so that the team can translate these into design requirements</w:t>
          </w:r>
          <w:r w:rsidRPr="000276FD">
            <w:rPr>
              <w:rStyle w:val="PlaceholderText"/>
            </w:rPr>
            <w:t>.</w:t>
          </w:r>
        </w:p>
      </w:docPartBody>
    </w:docPart>
    <w:docPart>
      <w:docPartPr>
        <w:name w:val="21FD1E553E1B3C4A9FDFFBC6747E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C5A9-0610-6445-8697-656D4971346B}"/>
      </w:docPartPr>
      <w:docPartBody>
        <w:p w:rsidR="00B950B1" w:rsidRDefault="00000000">
          <w:pPr>
            <w:pStyle w:val="21FD1E553E1B3C4A9FDFFBC6747EB435"/>
          </w:pPr>
          <w:r w:rsidRPr="000276F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anything pertinent to the project not captured above – relevant coursework, software, recruiting opportunities, visits to/by the sponsor, etc</w:t>
          </w:r>
          <w:r w:rsidRPr="000276FD">
            <w:rPr>
              <w:rStyle w:val="PlaceholderText"/>
            </w:rPr>
            <w:t>.</w:t>
          </w:r>
        </w:p>
      </w:docPartBody>
    </w:docPart>
    <w:docPart>
      <w:docPartPr>
        <w:name w:val="422E747FB0683F40A991B3F0704C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1E1A-76D6-8D40-B3FB-D93325AE9DF9}"/>
      </w:docPartPr>
      <w:docPartBody>
        <w:p w:rsidR="00B950B1" w:rsidRDefault="00000000">
          <w:pPr>
            <w:pStyle w:val="422E747FB0683F40A991B3F0704C2FB4"/>
          </w:pPr>
          <w:r w:rsidRPr="00AF385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first and last name</w:t>
          </w:r>
          <w:r w:rsidRPr="00AF385E">
            <w:rPr>
              <w:rStyle w:val="PlaceholderText"/>
            </w:rPr>
            <w:t>.</w:t>
          </w:r>
        </w:p>
      </w:docPartBody>
    </w:docPart>
    <w:docPart>
      <w:docPartPr>
        <w:name w:val="B92B0957FFFED949BD6D155959DF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B7F0-0214-7A43-A163-323AE2FA84A6}"/>
      </w:docPartPr>
      <w:docPartBody>
        <w:p w:rsidR="00B950B1" w:rsidRDefault="00000000">
          <w:pPr>
            <w:pStyle w:val="B92B0957FFFED949BD6D155959DF8899"/>
          </w:pPr>
          <w:r>
            <w:rPr>
              <w:rStyle w:val="PlaceholderText"/>
            </w:rPr>
            <w:t>Click here to enter company name</w:t>
          </w:r>
          <w:r w:rsidRPr="00AF385E">
            <w:rPr>
              <w:rStyle w:val="PlaceholderText"/>
            </w:rPr>
            <w:t>.</w:t>
          </w:r>
        </w:p>
      </w:docPartBody>
    </w:docPart>
    <w:docPart>
      <w:docPartPr>
        <w:name w:val="CFD1B8979232CB49B7FD59609FDB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514E-5689-F14D-8921-7B1C681F18EC}"/>
      </w:docPartPr>
      <w:docPartBody>
        <w:p w:rsidR="00B950B1" w:rsidRDefault="00000000">
          <w:pPr>
            <w:pStyle w:val="CFD1B8979232CB49B7FD59609FDBE649"/>
          </w:pPr>
          <w:r>
            <w:rPr>
              <w:rStyle w:val="PlaceholderText"/>
            </w:rPr>
            <w:t>Click here to enter email address</w:t>
          </w:r>
          <w:r w:rsidRPr="00AF385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0"/>
    <w:rsid w:val="000744C0"/>
    <w:rsid w:val="003E4C63"/>
    <w:rsid w:val="003E784C"/>
    <w:rsid w:val="00A93AFC"/>
    <w:rsid w:val="00B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9978657BF9CB4581296662317A4742">
    <w:name w:val="1A9978657BF9CB4581296662317A4742"/>
  </w:style>
  <w:style w:type="paragraph" w:customStyle="1" w:styleId="B61FF34BCEBE5F41BE2D45FC6304A234">
    <w:name w:val="B61FF34BCEBE5F41BE2D45FC6304A234"/>
  </w:style>
  <w:style w:type="paragraph" w:customStyle="1" w:styleId="EA13FFA60C609C4C8D5134D68C092BF9">
    <w:name w:val="EA13FFA60C609C4C8D5134D68C092BF9"/>
  </w:style>
  <w:style w:type="paragraph" w:customStyle="1" w:styleId="9F37BD26381B264CA637CEB84BD1C995">
    <w:name w:val="9F37BD26381B264CA637CEB84BD1C995"/>
  </w:style>
  <w:style w:type="paragraph" w:customStyle="1" w:styleId="B676C5E6B5ACE84F8F736E266AC9B885">
    <w:name w:val="B676C5E6B5ACE84F8F736E266AC9B885"/>
  </w:style>
  <w:style w:type="paragraph" w:customStyle="1" w:styleId="0009B521D709BC45917683161B652024">
    <w:name w:val="0009B521D709BC45917683161B652024"/>
  </w:style>
  <w:style w:type="paragraph" w:customStyle="1" w:styleId="7E04B604D269AC4996F102085A65FDFC">
    <w:name w:val="7E04B604D269AC4996F102085A65FDFC"/>
  </w:style>
  <w:style w:type="paragraph" w:customStyle="1" w:styleId="F8DDDD8CD3CD694D8B52D14A6942E6BC">
    <w:name w:val="F8DDDD8CD3CD694D8B52D14A6942E6BC"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14:ligatures w14:val="none"/>
    </w:rPr>
  </w:style>
  <w:style w:type="paragraph" w:customStyle="1" w:styleId="6ECDB16F72995E4B93C41FCB0F8FDC71">
    <w:name w:val="6ECDB16F72995E4B93C41FCB0F8FDC71"/>
  </w:style>
  <w:style w:type="paragraph" w:customStyle="1" w:styleId="DD0CA56FEAF8A342A0B8C6A80A70B3D4">
    <w:name w:val="DD0CA56FEAF8A342A0B8C6A80A70B3D4"/>
  </w:style>
  <w:style w:type="paragraph" w:customStyle="1" w:styleId="AD485F43476BF643AF8A81B36ABE6FB7">
    <w:name w:val="AD485F43476BF643AF8A81B36ABE6FB7"/>
  </w:style>
  <w:style w:type="paragraph" w:customStyle="1" w:styleId="1924A654FBEE41439DED9AF7B2D0E4E1">
    <w:name w:val="1924A654FBEE41439DED9AF7B2D0E4E1"/>
  </w:style>
  <w:style w:type="paragraph" w:customStyle="1" w:styleId="6E05562121DA5849A2C5EF380A2BA891">
    <w:name w:val="6E05562121DA5849A2C5EF380A2BA891"/>
  </w:style>
  <w:style w:type="paragraph" w:customStyle="1" w:styleId="3D36558A106C8B4F8FF4F8C9A2A0104F">
    <w:name w:val="3D36558A106C8B4F8FF4F8C9A2A0104F"/>
  </w:style>
  <w:style w:type="paragraph" w:customStyle="1" w:styleId="21FD1E553E1B3C4A9FDFFBC6747EB435">
    <w:name w:val="21FD1E553E1B3C4A9FDFFBC6747EB435"/>
  </w:style>
  <w:style w:type="paragraph" w:customStyle="1" w:styleId="422E747FB0683F40A991B3F0704C2FB4">
    <w:name w:val="422E747FB0683F40A991B3F0704C2FB4"/>
  </w:style>
  <w:style w:type="paragraph" w:customStyle="1" w:styleId="C7C876A8AF16984C8AD376B17940EF75">
    <w:name w:val="C7C876A8AF16984C8AD376B17940EF75"/>
  </w:style>
  <w:style w:type="paragraph" w:customStyle="1" w:styleId="B92B0957FFFED949BD6D155959DF8899">
    <w:name w:val="B92B0957FFFED949BD6D155959DF8899"/>
  </w:style>
  <w:style w:type="paragraph" w:customStyle="1" w:styleId="CFD1B8979232CB49B7FD59609FDBE649">
    <w:name w:val="CFD1B8979232CB49B7FD59609FDBE649"/>
  </w:style>
  <w:style w:type="paragraph" w:customStyle="1" w:styleId="97162D6CCFF6FF4D8ACA769C851F0BE7">
    <w:name w:val="97162D6CCFF6FF4D8ACA769C851F0BE7"/>
  </w:style>
  <w:style w:type="paragraph" w:customStyle="1" w:styleId="CD93FAD16A633C48B19C423720243C49">
    <w:name w:val="CD93FAD16A633C48B19C423720243C49"/>
  </w:style>
  <w:style w:type="paragraph" w:customStyle="1" w:styleId="D946B5374001FF4886672A299BA75758">
    <w:name w:val="D946B5374001FF4886672A299BA75758"/>
  </w:style>
  <w:style w:type="paragraph" w:customStyle="1" w:styleId="C4193E3C49ABC94EBDEA1309696048C4">
    <w:name w:val="C4193E3C49ABC94EBDEA130969604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E1CE-3E85-4F16-87A5-9C8D4B70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2026-enterprise-project-summary-template.dotx</Template>
  <TotalTime>11</TotalTime>
  <Pages>2</Pages>
  <Words>231</Words>
  <Characters>1308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Project Summary</vt:lpstr>
    </vt:vector>
  </TitlesOfParts>
  <Manager/>
  <Company>Michigan Technological University - WECN</Company>
  <LinksUpToDate>false</LinksUpToDate>
  <CharactersWithSpaces>1513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Project Summary</dc:title>
  <dc:subject/>
  <dc:creator>Nagesh Hatti</dc:creator>
  <cp:keywords/>
  <dc:description/>
  <cp:lastModifiedBy>Jessie Neece</cp:lastModifiedBy>
  <cp:revision>2</cp:revision>
  <cp:lastPrinted>2013-05-30T14:24:00Z</cp:lastPrinted>
  <dcterms:created xsi:type="dcterms:W3CDTF">2026-03-26T15:15:00Z</dcterms:created>
  <dcterms:modified xsi:type="dcterms:W3CDTF">2026-03-27T19:39:00Z</dcterms:modified>
  <cp:category/>
</cp:coreProperties>
</file>